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afterLines="50" w:line="560" w:lineRule="exact"/>
        <w:jc w:val="center"/>
        <w:rPr>
          <w:rFonts w:ascii="方正小标宋简体" w:hAnsi="?????" w:eastAsia="方正小标宋简体"/>
          <w:sz w:val="44"/>
          <w:szCs w:val="44"/>
        </w:rPr>
      </w:pPr>
      <w:r>
        <w:rPr>
          <w:rFonts w:hint="eastAsia" w:ascii="方正小标宋简体" w:hAnsi="?????" w:eastAsia="方正小标宋简体"/>
          <w:sz w:val="44"/>
          <w:szCs w:val="44"/>
        </w:rPr>
        <w:t>湖南省优秀新闻工作者参评者推荐表</w:t>
      </w:r>
    </w:p>
    <w:tbl>
      <w:tblPr>
        <w:tblStyle w:val="5"/>
        <w:tblW w:w="8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41"/>
        <w:gridCol w:w="552"/>
        <w:gridCol w:w="1177"/>
        <w:gridCol w:w="715"/>
        <w:gridCol w:w="168"/>
        <w:gridCol w:w="648"/>
        <w:gridCol w:w="709"/>
        <w:gridCol w:w="191"/>
        <w:gridCol w:w="156"/>
        <w:gridCol w:w="71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推荐单位</w:t>
            </w:r>
          </w:p>
        </w:tc>
        <w:tc>
          <w:tcPr>
            <w:tcW w:w="5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邵阳新闻网站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104775</wp:posOffset>
                  </wp:positionV>
                  <wp:extent cx="908050" cy="1246505"/>
                  <wp:effectExtent l="0" t="0" r="6350" b="3175"/>
                  <wp:wrapNone/>
                  <wp:docPr id="1" name="图片 1" descr="微信图片_2020032717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03271742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报送单位</w:t>
            </w:r>
          </w:p>
        </w:tc>
        <w:tc>
          <w:tcPr>
            <w:tcW w:w="5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邵阳市记协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姓  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孙成学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性  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出生年月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1974/11</w:t>
            </w:r>
          </w:p>
        </w:tc>
        <w:tc>
          <w:tcPr>
            <w:tcW w:w="1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政治面貌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新闻工龄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23年</w:t>
            </w:r>
          </w:p>
        </w:tc>
        <w:tc>
          <w:tcPr>
            <w:tcW w:w="1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单位职务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 xml:space="preserve"> 称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记者</w:t>
            </w:r>
          </w:p>
        </w:tc>
        <w:tc>
          <w:tcPr>
            <w:tcW w:w="1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行政级别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副科</w:t>
            </w:r>
          </w:p>
        </w:tc>
        <w:tc>
          <w:tcPr>
            <w:tcW w:w="2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毕业院校及专业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学历学位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本科/学士</w:t>
            </w:r>
          </w:p>
        </w:tc>
        <w:tc>
          <w:tcPr>
            <w:tcW w:w="2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联系方式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132 0739 9731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参评类别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（划“√”）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记者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系列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记  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（√）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新闻评论员（    ）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92"/>
                <w:kern w:val="24"/>
                <w:sz w:val="24"/>
                <w:szCs w:val="24"/>
              </w:rPr>
              <w:t>新闻节目主持人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    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92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92"/>
                <w:kern w:val="24"/>
                <w:sz w:val="24"/>
                <w:szCs w:val="24"/>
              </w:rPr>
              <w:t>新闻播音员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编辑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系列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编  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    ）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校 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    ）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新闻节目制片人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获奖代表作品(1件)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作品名称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获奖情况（奖项、等级、时间）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母亲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网络专题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湖南新闻奖网络作品三等奖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工作简历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1997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月—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2011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月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邵阳电视台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2012年1月至今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邵阳新闻网站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主要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事迹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材料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一颗红心：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深思笃学、认真贯彻习近平新时代中国特色社会主义思想，坚持马克思主义新闻观，树牢“四个意识”，坚定“四个自信”，主动做到“两个维护”，历练23年，从普通记者成长为地市网站分管内容的副总编辑，把关中，始终坚持正确的政治方向、舆论导向，围绕中心、服务大局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两脚沾泥：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热爱新闻工作，几十年如一日奋斗在采编工作一线，历任电视摄像、编导、剪辑、新闻部主任和网媒记者、编辑、策划、副总编等岗位，通过办《村里村外》《民情通道》《网络问政》等新闻栏目，走村串乡，落实党的群众路线，敢于创新，廉洁自律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三生有幸：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主创的作品获得湖南新闻奖、湖南广播电视奖等省级以上政府新闻奖11次（其中省级一等奖3次）。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肆意创新：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参与筹建邵阳新闻网站，取得国家重点新闻网站资质；8年间，主导创办邵阳新闻网、邵阳手机报、邵阳发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布、问政邵阳等新媒体平台19个，每年发稿3万多篇，巩固了邵阳新媒体宣传阵地，壮大了邵阳网络传播力、影响力。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推荐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意见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 xml:space="preserve">签字（盖章）：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 xml:space="preserve">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报送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意见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签字（盖章）：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2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上级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主管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部门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意见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签字（盖章）：               2020年  月  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报送联系人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孙成学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手机</w:t>
            </w:r>
          </w:p>
        </w:tc>
        <w:tc>
          <w:tcPr>
            <w:tcW w:w="1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132 0739 9731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电话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0739-2291110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地     址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邵阳市大祥区宝庆中路505号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</w:rPr>
              <w:t>邮编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4"/>
                <w:sz w:val="24"/>
                <w:szCs w:val="24"/>
                <w:lang w:val="en-US" w:eastAsia="zh-CN"/>
              </w:rPr>
              <w:t>422000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line="240" w:lineRule="auto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-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8"/>
          <w:sz w:val="24"/>
          <w:szCs w:val="24"/>
        </w:rPr>
        <w:t>说明：1.获奖代表作品一栏，须填写符合《评选办法》中“评选标准”要求的作品。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100" w:line="240" w:lineRule="auto"/>
        <w:textAlignment w:val="auto"/>
        <w:rPr>
          <w:rFonts w:ascii="仿宋_GB2312" w:hAnsi="仿宋" w:eastAsia="仿宋_GB2312"/>
          <w:kern w:val="0"/>
          <w:sz w:val="2"/>
          <w:szCs w:val="2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8"/>
          <w:sz w:val="24"/>
          <w:szCs w:val="24"/>
        </w:rPr>
        <w:t>2.上级主管部门意见一栏，参评人员属市州县级媒体的，由市州委宣传部填写；其他单位参评人员，由推荐单位上级主管部门填写。</w:t>
      </w:r>
    </w:p>
    <w:sectPr>
      <w:footerReference r:id="rId3" w:type="default"/>
      <w:pgSz w:w="11906" w:h="16838"/>
      <w:pgMar w:top="2154" w:right="1701" w:bottom="1701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578C"/>
    <w:rsid w:val="00011365"/>
    <w:rsid w:val="000266BE"/>
    <w:rsid w:val="00026E5C"/>
    <w:rsid w:val="00042BA0"/>
    <w:rsid w:val="000556E2"/>
    <w:rsid w:val="00063BA5"/>
    <w:rsid w:val="00066767"/>
    <w:rsid w:val="000C0C42"/>
    <w:rsid w:val="000C42AD"/>
    <w:rsid w:val="000D7D79"/>
    <w:rsid w:val="000E1E5C"/>
    <w:rsid w:val="000F0242"/>
    <w:rsid w:val="00113D84"/>
    <w:rsid w:val="00114D99"/>
    <w:rsid w:val="0012232B"/>
    <w:rsid w:val="00127536"/>
    <w:rsid w:val="0013667E"/>
    <w:rsid w:val="0013704E"/>
    <w:rsid w:val="00174636"/>
    <w:rsid w:val="00182960"/>
    <w:rsid w:val="0018400F"/>
    <w:rsid w:val="001864D9"/>
    <w:rsid w:val="001A5318"/>
    <w:rsid w:val="001A5876"/>
    <w:rsid w:val="001B0CD1"/>
    <w:rsid w:val="001B6493"/>
    <w:rsid w:val="001C2FF9"/>
    <w:rsid w:val="001D47B4"/>
    <w:rsid w:val="001E14E3"/>
    <w:rsid w:val="001E19E9"/>
    <w:rsid w:val="00224167"/>
    <w:rsid w:val="00233B26"/>
    <w:rsid w:val="00251BD8"/>
    <w:rsid w:val="002527F3"/>
    <w:rsid w:val="0028140B"/>
    <w:rsid w:val="00283C9C"/>
    <w:rsid w:val="002D2E98"/>
    <w:rsid w:val="00302E9C"/>
    <w:rsid w:val="00302F7D"/>
    <w:rsid w:val="0031743E"/>
    <w:rsid w:val="00320F0F"/>
    <w:rsid w:val="003740C6"/>
    <w:rsid w:val="00377B39"/>
    <w:rsid w:val="00383791"/>
    <w:rsid w:val="003860B6"/>
    <w:rsid w:val="003916F5"/>
    <w:rsid w:val="00396808"/>
    <w:rsid w:val="003B1C70"/>
    <w:rsid w:val="003B38A6"/>
    <w:rsid w:val="003B458D"/>
    <w:rsid w:val="003C64D7"/>
    <w:rsid w:val="003D69AB"/>
    <w:rsid w:val="003E3A58"/>
    <w:rsid w:val="00400FBE"/>
    <w:rsid w:val="004037F7"/>
    <w:rsid w:val="00414736"/>
    <w:rsid w:val="004203A7"/>
    <w:rsid w:val="00457331"/>
    <w:rsid w:val="00460A15"/>
    <w:rsid w:val="004759A9"/>
    <w:rsid w:val="00476B9B"/>
    <w:rsid w:val="00480090"/>
    <w:rsid w:val="004968CE"/>
    <w:rsid w:val="004A22B7"/>
    <w:rsid w:val="004B6834"/>
    <w:rsid w:val="004B692E"/>
    <w:rsid w:val="004C7172"/>
    <w:rsid w:val="004D2B13"/>
    <w:rsid w:val="004E1F12"/>
    <w:rsid w:val="004E2A68"/>
    <w:rsid w:val="004F0C10"/>
    <w:rsid w:val="004F1096"/>
    <w:rsid w:val="004F60C4"/>
    <w:rsid w:val="00507A51"/>
    <w:rsid w:val="00567F8A"/>
    <w:rsid w:val="0057091D"/>
    <w:rsid w:val="005C27AD"/>
    <w:rsid w:val="005C7713"/>
    <w:rsid w:val="005D6B51"/>
    <w:rsid w:val="005F1FBE"/>
    <w:rsid w:val="005F2C62"/>
    <w:rsid w:val="005F3AF2"/>
    <w:rsid w:val="00606B20"/>
    <w:rsid w:val="0061279E"/>
    <w:rsid w:val="00614503"/>
    <w:rsid w:val="00627694"/>
    <w:rsid w:val="0063218F"/>
    <w:rsid w:val="0066690A"/>
    <w:rsid w:val="0067046D"/>
    <w:rsid w:val="006A460E"/>
    <w:rsid w:val="006B68E3"/>
    <w:rsid w:val="006C109E"/>
    <w:rsid w:val="006E6B0C"/>
    <w:rsid w:val="0071578D"/>
    <w:rsid w:val="00723718"/>
    <w:rsid w:val="007250B4"/>
    <w:rsid w:val="00736740"/>
    <w:rsid w:val="00742C8C"/>
    <w:rsid w:val="0075693F"/>
    <w:rsid w:val="00760FCF"/>
    <w:rsid w:val="00761D77"/>
    <w:rsid w:val="00764BB8"/>
    <w:rsid w:val="00765799"/>
    <w:rsid w:val="00776074"/>
    <w:rsid w:val="007868C6"/>
    <w:rsid w:val="00786E2B"/>
    <w:rsid w:val="00792349"/>
    <w:rsid w:val="00794BE1"/>
    <w:rsid w:val="007A0796"/>
    <w:rsid w:val="007B2B95"/>
    <w:rsid w:val="007E5F9C"/>
    <w:rsid w:val="00820C2E"/>
    <w:rsid w:val="008432B7"/>
    <w:rsid w:val="00845E88"/>
    <w:rsid w:val="00852C6C"/>
    <w:rsid w:val="0085425B"/>
    <w:rsid w:val="008564B0"/>
    <w:rsid w:val="00860378"/>
    <w:rsid w:val="008735FC"/>
    <w:rsid w:val="00890F96"/>
    <w:rsid w:val="00891119"/>
    <w:rsid w:val="00891887"/>
    <w:rsid w:val="00895066"/>
    <w:rsid w:val="008A6A6C"/>
    <w:rsid w:val="008B49B7"/>
    <w:rsid w:val="008C2980"/>
    <w:rsid w:val="008F75AA"/>
    <w:rsid w:val="00915C9F"/>
    <w:rsid w:val="00963710"/>
    <w:rsid w:val="009760EB"/>
    <w:rsid w:val="00983212"/>
    <w:rsid w:val="00991504"/>
    <w:rsid w:val="009979E5"/>
    <w:rsid w:val="009A05DF"/>
    <w:rsid w:val="009A446B"/>
    <w:rsid w:val="009A6A10"/>
    <w:rsid w:val="009B7424"/>
    <w:rsid w:val="009D5941"/>
    <w:rsid w:val="009E5886"/>
    <w:rsid w:val="00A017D2"/>
    <w:rsid w:val="00A27F8C"/>
    <w:rsid w:val="00A342DB"/>
    <w:rsid w:val="00A36565"/>
    <w:rsid w:val="00A46EF0"/>
    <w:rsid w:val="00A47ED4"/>
    <w:rsid w:val="00A52F93"/>
    <w:rsid w:val="00A543EA"/>
    <w:rsid w:val="00A56103"/>
    <w:rsid w:val="00A60321"/>
    <w:rsid w:val="00A92E23"/>
    <w:rsid w:val="00AB78DE"/>
    <w:rsid w:val="00AC2C08"/>
    <w:rsid w:val="00AD2D9C"/>
    <w:rsid w:val="00AE1383"/>
    <w:rsid w:val="00AE2722"/>
    <w:rsid w:val="00B102CE"/>
    <w:rsid w:val="00B414BE"/>
    <w:rsid w:val="00B4648A"/>
    <w:rsid w:val="00B564E3"/>
    <w:rsid w:val="00B60514"/>
    <w:rsid w:val="00B701D8"/>
    <w:rsid w:val="00B70458"/>
    <w:rsid w:val="00B8758A"/>
    <w:rsid w:val="00B92724"/>
    <w:rsid w:val="00B94F7F"/>
    <w:rsid w:val="00B97885"/>
    <w:rsid w:val="00B97CDB"/>
    <w:rsid w:val="00BD1F48"/>
    <w:rsid w:val="00BD2D3D"/>
    <w:rsid w:val="00C52854"/>
    <w:rsid w:val="00C578F8"/>
    <w:rsid w:val="00C6242D"/>
    <w:rsid w:val="00C669F8"/>
    <w:rsid w:val="00C8651B"/>
    <w:rsid w:val="00C90CF6"/>
    <w:rsid w:val="00C97F2C"/>
    <w:rsid w:val="00CD5B5F"/>
    <w:rsid w:val="00CF2FD7"/>
    <w:rsid w:val="00D03519"/>
    <w:rsid w:val="00D12092"/>
    <w:rsid w:val="00D21BB0"/>
    <w:rsid w:val="00D268E2"/>
    <w:rsid w:val="00D34322"/>
    <w:rsid w:val="00D63B0B"/>
    <w:rsid w:val="00D66E29"/>
    <w:rsid w:val="00D67CAD"/>
    <w:rsid w:val="00D87DDF"/>
    <w:rsid w:val="00DA01C1"/>
    <w:rsid w:val="00DA472D"/>
    <w:rsid w:val="00DB0FF9"/>
    <w:rsid w:val="00DD22BD"/>
    <w:rsid w:val="00DE44CE"/>
    <w:rsid w:val="00DF0A49"/>
    <w:rsid w:val="00E02B83"/>
    <w:rsid w:val="00E1752C"/>
    <w:rsid w:val="00E30EE6"/>
    <w:rsid w:val="00E44FB4"/>
    <w:rsid w:val="00E45CFA"/>
    <w:rsid w:val="00E472B3"/>
    <w:rsid w:val="00E73DE3"/>
    <w:rsid w:val="00E76C83"/>
    <w:rsid w:val="00E82B8A"/>
    <w:rsid w:val="00E84493"/>
    <w:rsid w:val="00E84599"/>
    <w:rsid w:val="00E8709E"/>
    <w:rsid w:val="00E870D2"/>
    <w:rsid w:val="00E93325"/>
    <w:rsid w:val="00EA16C8"/>
    <w:rsid w:val="00EB6510"/>
    <w:rsid w:val="00EB6672"/>
    <w:rsid w:val="00EC1810"/>
    <w:rsid w:val="00EF0309"/>
    <w:rsid w:val="00F1073C"/>
    <w:rsid w:val="00F14B92"/>
    <w:rsid w:val="00F27DC0"/>
    <w:rsid w:val="00F36B62"/>
    <w:rsid w:val="00F63864"/>
    <w:rsid w:val="00F66DDD"/>
    <w:rsid w:val="00FB02CE"/>
    <w:rsid w:val="00FB19D0"/>
    <w:rsid w:val="00FC05B0"/>
    <w:rsid w:val="00FD0308"/>
    <w:rsid w:val="00FD4510"/>
    <w:rsid w:val="01FF43DF"/>
    <w:rsid w:val="0BC60745"/>
    <w:rsid w:val="14D72167"/>
    <w:rsid w:val="150D6D8E"/>
    <w:rsid w:val="1E645F88"/>
    <w:rsid w:val="210B6DBD"/>
    <w:rsid w:val="27ED5BD0"/>
    <w:rsid w:val="28304E45"/>
    <w:rsid w:val="28786266"/>
    <w:rsid w:val="290938A0"/>
    <w:rsid w:val="2A7A4AB9"/>
    <w:rsid w:val="30974928"/>
    <w:rsid w:val="31BF0E3D"/>
    <w:rsid w:val="39201736"/>
    <w:rsid w:val="3A3B578C"/>
    <w:rsid w:val="3A6A1CAB"/>
    <w:rsid w:val="3A78393E"/>
    <w:rsid w:val="3B3B22B2"/>
    <w:rsid w:val="41A61532"/>
    <w:rsid w:val="44C03D50"/>
    <w:rsid w:val="47A92401"/>
    <w:rsid w:val="486E2E8B"/>
    <w:rsid w:val="49F31C56"/>
    <w:rsid w:val="4F955FE6"/>
    <w:rsid w:val="50531B96"/>
    <w:rsid w:val="51A10A8D"/>
    <w:rsid w:val="52B40DD3"/>
    <w:rsid w:val="5C2154DB"/>
    <w:rsid w:val="5C986356"/>
    <w:rsid w:val="634F700A"/>
    <w:rsid w:val="64A95FEC"/>
    <w:rsid w:val="6A0F2AF9"/>
    <w:rsid w:val="6C0407C0"/>
    <w:rsid w:val="6EBE2F48"/>
    <w:rsid w:val="715829A8"/>
    <w:rsid w:val="72AD0DAC"/>
    <w:rsid w:val="737D66E7"/>
    <w:rsid w:val="77D753A4"/>
    <w:rsid w:val="7DD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445</Words>
  <Characters>2542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2020-01-23T02:19:00Z</dcterms:created>
  <dc:creator>ljs</dc:creator>
  <cp:lastModifiedBy>邵阳孙成学</cp:lastModifiedBy>
  <cp:lastPrinted>2020-03-27T02:19:00Z</cp:lastPrinted>
  <dcterms:modified xsi:type="dcterms:W3CDTF">2020-03-27T23:33:03Z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